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CC4" w:rsidRPr="0046623F" w:rsidRDefault="002E2CC4" w:rsidP="0046623F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</w:rPr>
      </w:pPr>
      <w:r w:rsidRPr="0046623F">
        <w:rPr>
          <w:rStyle w:val="c2"/>
          <w:b/>
          <w:bCs/>
          <w:color w:val="000000"/>
        </w:rPr>
        <w:t>МКОУ НОВОТРЕМИНСКАЯ СОШ</w:t>
      </w:r>
    </w:p>
    <w:p w:rsidR="002E2CC4" w:rsidRPr="0046623F" w:rsidRDefault="002E2CC4" w:rsidP="0046623F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</w:rPr>
      </w:pPr>
    </w:p>
    <w:p w:rsidR="002E2CC4" w:rsidRPr="00C50B00" w:rsidRDefault="002E2CC4" w:rsidP="0046623F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2"/>
          <w:color w:val="000000"/>
        </w:rPr>
      </w:pPr>
    </w:p>
    <w:p w:rsidR="002E2CC4" w:rsidRPr="0046623F" w:rsidRDefault="002E2CC4" w:rsidP="0046623F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rStyle w:val="c2"/>
          <w:color w:val="000000"/>
        </w:rPr>
        <w:t>В преддверии осенних каникул</w:t>
      </w:r>
      <w:r w:rsidRPr="0046623F">
        <w:rPr>
          <w:rStyle w:val="c2"/>
          <w:color w:val="000000"/>
        </w:rPr>
        <w:t xml:space="preserve"> </w:t>
      </w:r>
      <w:r>
        <w:rPr>
          <w:rStyle w:val="c2"/>
          <w:color w:val="000000"/>
        </w:rPr>
        <w:t xml:space="preserve">в нашей школе прошли уроки по безопасности в соответствии с </w:t>
      </w:r>
      <w:r w:rsidRPr="0046623F">
        <w:rPr>
          <w:rStyle w:val="c2"/>
          <w:color w:val="000000"/>
        </w:rPr>
        <w:t>акци</w:t>
      </w:r>
      <w:r>
        <w:rPr>
          <w:rStyle w:val="c2"/>
          <w:color w:val="000000"/>
        </w:rPr>
        <w:t>ей</w:t>
      </w:r>
      <w:r w:rsidRPr="0046623F">
        <w:rPr>
          <w:rStyle w:val="c2"/>
          <w:color w:val="000000"/>
        </w:rPr>
        <w:t xml:space="preserve"> профилактического характера ​ «Безопасные каникулы».</w:t>
      </w:r>
    </w:p>
    <w:p w:rsidR="002E2CC4" w:rsidRPr="0046623F" w:rsidRDefault="002E2CC4" w:rsidP="004662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6623F">
        <w:rPr>
          <w:rStyle w:val="c1"/>
          <w:color w:val="000000"/>
        </w:rPr>
        <w:t xml:space="preserve">​ </w:t>
      </w:r>
      <w:r>
        <w:rPr>
          <w:rStyle w:val="c1"/>
          <w:color w:val="000000"/>
        </w:rPr>
        <w:tab/>
      </w:r>
      <w:r w:rsidRPr="0046623F">
        <w:rPr>
          <w:rStyle w:val="c1"/>
          <w:color w:val="000000"/>
        </w:rPr>
        <w:t xml:space="preserve">Для детей </w:t>
      </w:r>
      <w:r>
        <w:rPr>
          <w:rStyle w:val="c1"/>
          <w:color w:val="000000"/>
        </w:rPr>
        <w:t xml:space="preserve">начальных классов </w:t>
      </w:r>
      <w:r w:rsidRPr="0046623F">
        <w:rPr>
          <w:rStyle w:val="c1"/>
          <w:color w:val="000000"/>
        </w:rPr>
        <w:t>были организованы беседы по темам:</w:t>
      </w:r>
    </w:p>
    <w:p w:rsidR="002E2CC4" w:rsidRDefault="002E2CC4" w:rsidP="0046623F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46623F">
        <w:rPr>
          <w:rStyle w:val="c1"/>
          <w:color w:val="000000"/>
        </w:rPr>
        <w:t xml:space="preserve">«Помнить обязан любой пешеход» </w:t>
      </w:r>
    </w:p>
    <w:p w:rsidR="002E2CC4" w:rsidRPr="0046623F" w:rsidRDefault="002E2CC4" w:rsidP="0046623F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6623F">
        <w:rPr>
          <w:rStyle w:val="c1"/>
          <w:color w:val="000000"/>
        </w:rPr>
        <w:t>«Где должны играть дети»</w:t>
      </w:r>
    </w:p>
    <w:p w:rsidR="002E2CC4" w:rsidRDefault="002E2CC4" w:rsidP="0046623F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46623F">
        <w:rPr>
          <w:rStyle w:val="c1"/>
          <w:color w:val="000000"/>
        </w:rPr>
        <w:t>«Как вести себя на дороге?»</w:t>
      </w:r>
    </w:p>
    <w:p w:rsidR="002E2CC4" w:rsidRDefault="002E2CC4" w:rsidP="0046623F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«Поведение вблизи водоёмов»</w:t>
      </w:r>
    </w:p>
    <w:p w:rsidR="002E2CC4" w:rsidRDefault="002E2CC4" w:rsidP="0046623F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«Тонкий лёд»</w:t>
      </w:r>
    </w:p>
    <w:p w:rsidR="002E2CC4" w:rsidRPr="0046623F" w:rsidRDefault="002E2CC4" w:rsidP="0046623F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6623F">
        <w:rPr>
          <w:rStyle w:val="c1"/>
          <w:color w:val="000000"/>
        </w:rPr>
        <w:t>«Зачем нужен светофор?».</w:t>
      </w:r>
    </w:p>
    <w:p w:rsidR="002E2CC4" w:rsidRPr="0046623F" w:rsidRDefault="002E2CC4" w:rsidP="004662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6623F">
        <w:rPr>
          <w:rStyle w:val="c1"/>
          <w:color w:val="000000"/>
        </w:rPr>
        <w:t xml:space="preserve">​ </w:t>
      </w:r>
      <w:r>
        <w:rPr>
          <w:rStyle w:val="c1"/>
          <w:color w:val="000000"/>
        </w:rPr>
        <w:tab/>
      </w:r>
      <w:r w:rsidRPr="0046623F">
        <w:rPr>
          <w:rStyle w:val="c1"/>
          <w:color w:val="000000"/>
        </w:rPr>
        <w:t>Обыграли ​ дидактические​ игры ​ “Смотрим налево, смотрим направо», Учим дорожные знаки”.</w:t>
      </w:r>
    </w:p>
    <w:p w:rsidR="002E2CC4" w:rsidRPr="0046623F" w:rsidRDefault="002E2CC4" w:rsidP="0046623F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46623F">
        <w:rPr>
          <w:rStyle w:val="c1"/>
          <w:color w:val="000000"/>
        </w:rPr>
        <w:t>Дети закрепили правила поведения в транспорте, на пешеходном переходе, на проезжей части дороги, обратили внимание на дорожные знаки и на обозначения на проезжей части.</w:t>
      </w:r>
    </w:p>
    <w:p w:rsidR="002E2CC4" w:rsidRDefault="002E2CC4" w:rsidP="0046623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46623F">
        <w:rPr>
          <w:rStyle w:val="c1"/>
          <w:color w:val="000000"/>
        </w:rPr>
        <w:t xml:space="preserve">​ </w:t>
      </w:r>
      <w:r>
        <w:rPr>
          <w:rStyle w:val="c1"/>
          <w:color w:val="000000"/>
        </w:rPr>
        <w:tab/>
      </w:r>
      <w:r w:rsidRPr="0046623F">
        <w:rPr>
          <w:rStyle w:val="c1"/>
          <w:color w:val="000000"/>
        </w:rPr>
        <w:t xml:space="preserve">Прочитали ​ художественные ​ произведения о безопасном поведении на дороге в зимнее время : </w:t>
      </w:r>
    </w:p>
    <w:p w:rsidR="002E2CC4" w:rsidRDefault="002E2CC4" w:rsidP="0046623F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46623F">
        <w:rPr>
          <w:rStyle w:val="c1"/>
          <w:color w:val="000000"/>
        </w:rPr>
        <w:t>«Светофор» И. Гуриной</w:t>
      </w:r>
    </w:p>
    <w:p w:rsidR="002E2CC4" w:rsidRDefault="002E2CC4" w:rsidP="0046623F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46623F">
        <w:rPr>
          <w:rStyle w:val="c1"/>
          <w:color w:val="000000"/>
        </w:rPr>
        <w:t>«Гололед» И. Лешкевич</w:t>
      </w:r>
    </w:p>
    <w:p w:rsidR="002E2CC4" w:rsidRPr="0046623F" w:rsidRDefault="002E2CC4" w:rsidP="0046623F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6623F">
        <w:rPr>
          <w:rStyle w:val="c1"/>
          <w:color w:val="000000"/>
        </w:rPr>
        <w:t>«Светофор» С. Михалкова.</w:t>
      </w:r>
    </w:p>
    <w:p w:rsidR="002E2CC4" w:rsidRPr="0046623F" w:rsidRDefault="002E2CC4" w:rsidP="004662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6623F">
        <w:rPr>
          <w:rStyle w:val="c1"/>
          <w:color w:val="000000"/>
        </w:rPr>
        <w:t xml:space="preserve">​ </w:t>
      </w:r>
      <w:r>
        <w:rPr>
          <w:rStyle w:val="c1"/>
          <w:color w:val="000000"/>
        </w:rPr>
        <w:tab/>
      </w:r>
      <w:r w:rsidRPr="0046623F">
        <w:rPr>
          <w:rStyle w:val="c1"/>
          <w:color w:val="000000"/>
        </w:rPr>
        <w:t>Рассмотрели картинки и проанализировали, правильно ли ведут себя дети, изображенные на них.</w:t>
      </w:r>
    </w:p>
    <w:p w:rsidR="002E2CC4" w:rsidRPr="0046623F" w:rsidRDefault="002E2CC4" w:rsidP="0046623F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46623F">
        <w:rPr>
          <w:rStyle w:val="c1"/>
          <w:color w:val="000000"/>
        </w:rPr>
        <w:t>Детям очень понравились сюжетно-ролевые игры ​ «Поездка на автобусе», «Водители и пешеходы».</w:t>
      </w:r>
    </w:p>
    <w:p w:rsidR="002E2CC4" w:rsidRPr="0046623F" w:rsidRDefault="002E2CC4" w:rsidP="0046623F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1"/>
          <w:color w:val="000000"/>
        </w:rPr>
      </w:pPr>
      <w:r w:rsidRPr="0046623F">
        <w:rPr>
          <w:rStyle w:val="c1"/>
          <w:color w:val="000000"/>
        </w:rPr>
        <w:t>Дети с удовольствием посмотрели мультфильмы</w:t>
      </w:r>
      <w:r>
        <w:rPr>
          <w:rStyle w:val="c1"/>
          <w:color w:val="000000"/>
        </w:rPr>
        <w:t xml:space="preserve"> по этой теме. </w:t>
      </w:r>
      <w:r w:rsidRPr="0046623F">
        <w:rPr>
          <w:rStyle w:val="c1"/>
          <w:color w:val="000000"/>
        </w:rPr>
        <w:t xml:space="preserve"> </w:t>
      </w:r>
    </w:p>
    <w:p w:rsidR="002E2CC4" w:rsidRPr="0046623F" w:rsidRDefault="002E2CC4" w:rsidP="0046623F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46623F">
        <w:rPr>
          <w:rStyle w:val="c1"/>
          <w:color w:val="000000"/>
        </w:rPr>
        <w:t>Также были изготовлены​ памятки ​ для родителей ​ «Правила дорожные, совсем-совсем не сложные!».</w:t>
      </w:r>
    </w:p>
    <w:p w:rsidR="002E2CC4" w:rsidRDefault="002E2CC4" w:rsidP="0046623F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1"/>
          <w:color w:val="000000"/>
        </w:rPr>
      </w:pPr>
      <w:r w:rsidRPr="0046623F">
        <w:rPr>
          <w:rStyle w:val="c1"/>
          <w:color w:val="000000"/>
        </w:rPr>
        <w:t>Мы уверены, что все мероприятия послужат основой для формирования у школьников навыков безопасного поведения на дороге</w:t>
      </w:r>
      <w:r>
        <w:rPr>
          <w:rStyle w:val="c1"/>
          <w:color w:val="000000"/>
        </w:rPr>
        <w:t xml:space="preserve"> и водоёме.</w:t>
      </w:r>
    </w:p>
    <w:p w:rsidR="002E2CC4" w:rsidRDefault="002E2CC4" w:rsidP="0046623F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1"/>
          <w:color w:val="000000"/>
        </w:rPr>
      </w:pPr>
      <w:r>
        <w:rPr>
          <w:rStyle w:val="c1"/>
          <w:color w:val="000000"/>
        </w:rPr>
        <w:t xml:space="preserve">Также была затронута тема противопожарной безопасности. </w:t>
      </w:r>
    </w:p>
    <w:p w:rsidR="002E2CC4" w:rsidRDefault="002E2CC4" w:rsidP="00126B8C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1"/>
          <w:color w:val="000000"/>
        </w:rPr>
      </w:pPr>
      <w:r>
        <w:rPr>
          <w:rStyle w:val="c1"/>
          <w:color w:val="000000"/>
        </w:rPr>
        <w:t xml:space="preserve">Обучающиеся 7 – 9 классов, прослушав цикл бесед по данной проблеме, расписались в журналах по технике безопасности, подтвердив этим свою ответственность за </w:t>
      </w:r>
      <w:commentRangeStart w:id="0"/>
      <w:r>
        <w:rPr>
          <w:rStyle w:val="c1"/>
          <w:color w:val="000000"/>
        </w:rPr>
        <w:t>соблюдение</w:t>
      </w:r>
      <w:commentRangeEnd w:id="0"/>
      <w:r>
        <w:rPr>
          <w:rStyle w:val="CommentReference"/>
          <w:rFonts w:ascii="Calibri" w:hAnsi="Calibri"/>
          <w:kern w:val="2"/>
          <w:lang w:eastAsia="en-US"/>
        </w:rPr>
        <w:commentReference w:id="0"/>
      </w:r>
      <w:r>
        <w:rPr>
          <w:rStyle w:val="c1"/>
          <w:color w:val="000000"/>
        </w:rPr>
        <w:t xml:space="preserve"> вышеуказанного.</w:t>
      </w:r>
    </w:p>
    <w:p w:rsidR="002E2CC4" w:rsidRDefault="002E2CC4" w:rsidP="00126B8C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1"/>
          <w:color w:val="000000"/>
        </w:rPr>
      </w:pPr>
    </w:p>
    <w:p w:rsidR="002E2CC4" w:rsidRPr="005C7313" w:rsidRDefault="002E2CC4" w:rsidP="00126B8C">
      <w:pPr>
        <w:pStyle w:val="c0"/>
        <w:shd w:val="clear" w:color="auto" w:fill="FFFFFF"/>
        <w:spacing w:before="0" w:beforeAutospacing="0" w:after="0" w:afterAutospacing="0"/>
        <w:ind w:firstLine="708"/>
      </w:pPr>
      <w:r w:rsidRPr="005C7313">
        <w:rPr>
          <w:b/>
          <w:bCs/>
        </w:rPr>
        <w:t>Уважаемые родители / Памятка:</w:t>
      </w:r>
    </w:p>
    <w:p w:rsidR="002E2CC4" w:rsidRPr="005C7313" w:rsidRDefault="002E2CC4" w:rsidP="00126B8C">
      <w:pPr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Times New Roman" w:hAnsi="Times New Roman"/>
          <w:kern w:val="0"/>
          <w:sz w:val="24"/>
          <w:szCs w:val="24"/>
          <w:lang w:eastAsia="ru-RU"/>
        </w:rPr>
      </w:pPr>
      <w:r w:rsidRPr="005C7313">
        <w:rPr>
          <w:rFonts w:ascii="Times New Roman" w:hAnsi="Times New Roman"/>
          <w:kern w:val="0"/>
          <w:sz w:val="24"/>
          <w:szCs w:val="24"/>
          <w:lang w:eastAsia="ru-RU"/>
        </w:rPr>
        <w:t>чаще напоминайте ребенку об опасности игры с огнем. Нужно стремиться к тому, чтобы ребенок осознал, что спички – не игрушка, а огонь – не забава;</w:t>
      </w:r>
    </w:p>
    <w:p w:rsidR="002E2CC4" w:rsidRPr="005C7313" w:rsidRDefault="002E2CC4" w:rsidP="00126B8C">
      <w:pPr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Times New Roman" w:hAnsi="Times New Roman"/>
          <w:kern w:val="0"/>
          <w:sz w:val="24"/>
          <w:szCs w:val="24"/>
          <w:lang w:eastAsia="ru-RU"/>
        </w:rPr>
      </w:pPr>
      <w:r w:rsidRPr="005C7313">
        <w:rPr>
          <w:rFonts w:ascii="Times New Roman" w:hAnsi="Times New Roman"/>
          <w:kern w:val="0"/>
          <w:sz w:val="24"/>
          <w:szCs w:val="24"/>
          <w:lang w:eastAsia="ru-RU"/>
        </w:rPr>
        <w:t>не оставляйте на виду спички, зажигалки;</w:t>
      </w:r>
    </w:p>
    <w:p w:rsidR="002E2CC4" w:rsidRPr="005C7313" w:rsidRDefault="002E2CC4" w:rsidP="00126B8C">
      <w:pPr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Times New Roman" w:hAnsi="Times New Roman"/>
          <w:kern w:val="0"/>
          <w:sz w:val="24"/>
          <w:szCs w:val="24"/>
          <w:lang w:eastAsia="ru-RU"/>
        </w:rPr>
      </w:pPr>
      <w:r w:rsidRPr="005C7313">
        <w:rPr>
          <w:rFonts w:ascii="Times New Roman" w:hAnsi="Times New Roman"/>
          <w:kern w:val="0"/>
          <w:sz w:val="24"/>
          <w:szCs w:val="24"/>
          <w:lang w:eastAsia="ru-RU"/>
        </w:rPr>
        <w:t>научите детей правильно пользоваться бытовыми электроприборами;</w:t>
      </w:r>
    </w:p>
    <w:p w:rsidR="002E2CC4" w:rsidRPr="005C7313" w:rsidRDefault="002E2CC4" w:rsidP="00126B8C">
      <w:pPr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Times New Roman" w:hAnsi="Times New Roman"/>
          <w:kern w:val="0"/>
          <w:sz w:val="24"/>
          <w:szCs w:val="24"/>
          <w:lang w:eastAsia="ru-RU"/>
        </w:rPr>
      </w:pPr>
      <w:r w:rsidRPr="005C7313">
        <w:rPr>
          <w:rFonts w:ascii="Times New Roman" w:hAnsi="Times New Roman"/>
          <w:kern w:val="0"/>
          <w:sz w:val="24"/>
          <w:szCs w:val="24"/>
          <w:lang w:eastAsia="ru-RU"/>
        </w:rPr>
        <w:t>расскажите им, как правильно действовать при экстремальной ситуации;</w:t>
      </w:r>
    </w:p>
    <w:p w:rsidR="002E2CC4" w:rsidRPr="005C7313" w:rsidRDefault="002E2CC4" w:rsidP="00126B8C">
      <w:pPr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Times New Roman" w:hAnsi="Times New Roman"/>
          <w:kern w:val="0"/>
          <w:sz w:val="24"/>
          <w:szCs w:val="24"/>
          <w:lang w:eastAsia="ru-RU"/>
        </w:rPr>
      </w:pPr>
      <w:r w:rsidRPr="005C7313">
        <w:rPr>
          <w:rFonts w:ascii="Times New Roman" w:hAnsi="Times New Roman"/>
          <w:kern w:val="0"/>
          <w:sz w:val="24"/>
          <w:szCs w:val="24"/>
          <w:lang w:eastAsia="ru-RU"/>
        </w:rPr>
        <w:t>если ваш ребенок иногда остается дома один, то обязательно напишите на листке бумаги все необходимые телефоны экстренной помощи: телефоны «01» и «112»;</w:t>
      </w:r>
    </w:p>
    <w:p w:rsidR="002E2CC4" w:rsidRPr="005C7313" w:rsidRDefault="002E2CC4" w:rsidP="00126B8C">
      <w:pPr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Times New Roman" w:hAnsi="Times New Roman"/>
          <w:kern w:val="0"/>
          <w:sz w:val="24"/>
          <w:szCs w:val="24"/>
          <w:lang w:eastAsia="ru-RU"/>
        </w:rPr>
      </w:pPr>
      <w:r w:rsidRPr="005C7313">
        <w:rPr>
          <w:rFonts w:ascii="Times New Roman" w:hAnsi="Times New Roman"/>
          <w:kern w:val="0"/>
          <w:sz w:val="24"/>
          <w:szCs w:val="24"/>
          <w:lang w:eastAsia="ru-RU"/>
        </w:rPr>
        <w:t>не разрешайте детям самостоятельно подходить к водоемам!</w:t>
      </w:r>
    </w:p>
    <w:p w:rsidR="002E2CC4" w:rsidRPr="005C7313" w:rsidRDefault="002E2CC4" w:rsidP="0046623F">
      <w:pPr>
        <w:pStyle w:val="c0"/>
        <w:shd w:val="clear" w:color="auto" w:fill="FFFFFF"/>
        <w:spacing w:before="0" w:beforeAutospacing="0" w:after="0" w:afterAutospacing="0"/>
        <w:ind w:firstLine="708"/>
      </w:pPr>
    </w:p>
    <w:sectPr w:rsidR="002E2CC4" w:rsidRPr="005C7313" w:rsidSect="00D96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Пользователь" w:date="2024-10-28T19:39:00Z" w:initials="П">
    <w:p w:rsidR="002E2CC4" w:rsidRDefault="002E2CC4">
      <w:pPr>
        <w:pStyle w:val="CommentText"/>
      </w:pPr>
      <w:r>
        <w:rPr>
          <w:rStyle w:val="CommentReference"/>
        </w:rPr>
        <w:annotationRef/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454F0"/>
    <w:multiLevelType w:val="hybridMultilevel"/>
    <w:tmpl w:val="A3E29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73352"/>
    <w:multiLevelType w:val="multilevel"/>
    <w:tmpl w:val="14BE3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1221C98"/>
    <w:multiLevelType w:val="hybridMultilevel"/>
    <w:tmpl w:val="440E4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59A2"/>
    <w:rsid w:val="00126B8C"/>
    <w:rsid w:val="001514B0"/>
    <w:rsid w:val="0026779C"/>
    <w:rsid w:val="002E2CC4"/>
    <w:rsid w:val="0046623F"/>
    <w:rsid w:val="004D6FF1"/>
    <w:rsid w:val="0054549C"/>
    <w:rsid w:val="005C7313"/>
    <w:rsid w:val="006F4DAA"/>
    <w:rsid w:val="00810F3C"/>
    <w:rsid w:val="008864A3"/>
    <w:rsid w:val="00A37276"/>
    <w:rsid w:val="00A82016"/>
    <w:rsid w:val="00B41808"/>
    <w:rsid w:val="00C50B00"/>
    <w:rsid w:val="00C559A2"/>
    <w:rsid w:val="00D96277"/>
    <w:rsid w:val="00E51BE9"/>
    <w:rsid w:val="00E85D8D"/>
    <w:rsid w:val="00E92A24"/>
    <w:rsid w:val="00F4734F"/>
    <w:rsid w:val="00FE6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277"/>
    <w:pPr>
      <w:spacing w:after="160" w:line="259" w:lineRule="auto"/>
    </w:pPr>
    <w:rPr>
      <w:kern w:val="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">
    <w:name w:val="c0"/>
    <w:basedOn w:val="Normal"/>
    <w:uiPriority w:val="99"/>
    <w:rsid w:val="0026779C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character" w:customStyle="1" w:styleId="c2">
    <w:name w:val="c2"/>
    <w:basedOn w:val="DefaultParagraphFont"/>
    <w:uiPriority w:val="99"/>
    <w:rsid w:val="0026779C"/>
    <w:rPr>
      <w:rFonts w:cs="Times New Roman"/>
    </w:rPr>
  </w:style>
  <w:style w:type="character" w:customStyle="1" w:styleId="c1">
    <w:name w:val="c1"/>
    <w:basedOn w:val="DefaultParagraphFont"/>
    <w:uiPriority w:val="99"/>
    <w:rsid w:val="0026779C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126B8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26B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26B8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26B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26B8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A372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B28"/>
    <w:rPr>
      <w:rFonts w:ascii="Times New Roman" w:hAnsi="Times New Roman"/>
      <w:kern w:val="2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83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3686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6868">
          <w:marLeft w:val="0"/>
          <w:marRight w:val="0"/>
          <w:marTop w:val="3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3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3686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6870">
          <w:marLeft w:val="0"/>
          <w:marRight w:val="0"/>
          <w:marTop w:val="3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1</Pages>
  <Words>312</Words>
  <Characters>1784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Windows User</cp:lastModifiedBy>
  <cp:revision>16</cp:revision>
  <dcterms:created xsi:type="dcterms:W3CDTF">2024-10-28T03:40:00Z</dcterms:created>
  <dcterms:modified xsi:type="dcterms:W3CDTF">2024-10-28T11:39:00Z</dcterms:modified>
</cp:coreProperties>
</file>